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DC" w:rsidRPr="003627D1" w:rsidRDefault="002479DC" w:rsidP="003627D1">
      <w:pPr>
        <w:spacing w:after="30" w:line="23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Конспект занятия по развитию речи                                                    </w:t>
      </w:r>
      <w:r w:rsidRPr="003627D1">
        <w:rPr>
          <w:rFonts w:ascii="Times New Roman" w:hAnsi="Times New Roman"/>
          <w:b/>
          <w:bCs/>
          <w:sz w:val="28"/>
          <w:szCs w:val="28"/>
        </w:rPr>
        <w:t>Составление рассказа по серии сюжетных картин</w:t>
      </w:r>
    </w:p>
    <w:p w:rsidR="002479DC" w:rsidRPr="003627D1" w:rsidRDefault="002479DC" w:rsidP="003627D1">
      <w:pPr>
        <w:spacing w:after="3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>«Памятник советскому солдату».</w:t>
      </w:r>
    </w:p>
    <w:p w:rsidR="002479DC" w:rsidRDefault="002479DC" w:rsidP="003C7A69">
      <w:pPr>
        <w:spacing w:after="30" w:line="23" w:lineRule="atLeast"/>
        <w:ind w:firstLine="709"/>
        <w:jc w:val="right"/>
        <w:rPr>
          <w:rFonts w:ascii="Times New Roman" w:hAnsi="Times New Roman"/>
          <w:bCs/>
          <w:i/>
          <w:sz w:val="28"/>
          <w:szCs w:val="28"/>
        </w:rPr>
      </w:pPr>
      <w:r w:rsidRPr="003627D1">
        <w:rPr>
          <w:rFonts w:ascii="Times New Roman" w:hAnsi="Times New Roman"/>
          <w:bCs/>
          <w:i/>
          <w:sz w:val="28"/>
          <w:szCs w:val="28"/>
        </w:rPr>
        <w:t>Леньшина Е.И., воспитатель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МБДОУ общеразвивающего вида «Детский сад №19», г.Ливны</w:t>
      </w:r>
    </w:p>
    <w:p w:rsidR="002479DC" w:rsidRPr="003C7A69" w:rsidRDefault="002479DC" w:rsidP="003C7A69">
      <w:pPr>
        <w:spacing w:after="30" w:line="23" w:lineRule="atLeast"/>
        <w:ind w:firstLine="709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</w:t>
      </w:r>
      <w:r w:rsidRPr="003627D1">
        <w:rPr>
          <w:rFonts w:ascii="Times New Roman" w:hAnsi="Times New Roman"/>
          <w:bCs/>
          <w:sz w:val="28"/>
          <w:szCs w:val="28"/>
        </w:rPr>
        <w:t>:</w:t>
      </w:r>
    </w:p>
    <w:p w:rsidR="002479DC" w:rsidRPr="003627D1" w:rsidRDefault="002479DC" w:rsidP="00B02C88">
      <w:pPr>
        <w:pStyle w:val="ListParagraph"/>
        <w:spacing w:after="30" w:line="23" w:lineRule="atLeast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учить составлять рассказ по серии сюжетных картин «Памятник советскому солдату»;</w:t>
      </w:r>
    </w:p>
    <w:p w:rsidR="002479DC" w:rsidRPr="003627D1" w:rsidRDefault="002479DC" w:rsidP="00BC6997">
      <w:pPr>
        <w:pStyle w:val="ListParagraph"/>
        <w:spacing w:after="30" w:line="23" w:lineRule="atLeast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формировать у детей патриотические чувства, основанные на ознакомлении с боевыми традициями нашего народа, и памятниками боевой славы;</w:t>
      </w:r>
    </w:p>
    <w:p w:rsidR="002479DC" w:rsidRPr="003627D1" w:rsidRDefault="002479DC" w:rsidP="00B02C88">
      <w:pPr>
        <w:pStyle w:val="ListParagraph"/>
        <w:tabs>
          <w:tab w:val="left" w:pos="720"/>
        </w:tabs>
        <w:spacing w:after="30" w:line="23" w:lineRule="atLeast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развивать коммуникативную функцию речи;</w:t>
      </w:r>
    </w:p>
    <w:p w:rsidR="002479DC" w:rsidRPr="003627D1" w:rsidRDefault="002479DC" w:rsidP="00BC6997">
      <w:pPr>
        <w:pStyle w:val="ListParagraph"/>
        <w:spacing w:after="30" w:line="23" w:lineRule="atLeast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воспитывать любовь и уважение к защитникам Родины на основе ярких впечатлений, конкретных исторических фактов, доступных детям и вызывающих у них эмоциональные переживания.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Оборудование:</w:t>
      </w:r>
      <w:r w:rsidRPr="003627D1">
        <w:rPr>
          <w:rFonts w:ascii="Times New Roman" w:hAnsi="Times New Roman"/>
          <w:sz w:val="28"/>
          <w:szCs w:val="28"/>
        </w:rPr>
        <w:t xml:space="preserve"> серия сюжетных картинок, иллюстрации военных лет.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Ход занятия.</w:t>
      </w:r>
    </w:p>
    <w:p w:rsidR="002479DC" w:rsidRPr="003627D1" w:rsidRDefault="002479DC" w:rsidP="003627D1">
      <w:pPr>
        <w:spacing w:after="30" w:line="23" w:lineRule="atLeast"/>
        <w:ind w:right="-81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 xml:space="preserve">1.Организационный момент.                               </w:t>
      </w:r>
    </w:p>
    <w:p w:rsidR="002479DC" w:rsidRPr="003627D1" w:rsidRDefault="002479DC" w:rsidP="003627D1">
      <w:pPr>
        <w:spacing w:after="30" w:line="23" w:lineRule="atLeast"/>
        <w:ind w:right="-8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3627D1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в этом году наша страна готовит</w:t>
      </w:r>
      <w:r w:rsidRPr="003627D1">
        <w:rPr>
          <w:rFonts w:ascii="Times New Roman" w:hAnsi="Times New Roman"/>
          <w:sz w:val="28"/>
          <w:szCs w:val="28"/>
        </w:rPr>
        <w:t>ся встретить 75-ую годовщину Победы в Великой Отечественной Войне. Что мы знаем об этом празднике? Почему он возник? С кем воевал наш народ? Кто победил?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Да, победа нам досталась тяжелым трудом. Посмотрите, какая разруха, голодные дети, взрывы</w:t>
      </w:r>
      <w:r>
        <w:rPr>
          <w:rFonts w:ascii="Times New Roman" w:hAnsi="Times New Roman"/>
          <w:sz w:val="28"/>
          <w:szCs w:val="28"/>
        </w:rPr>
        <w:t>.</w:t>
      </w:r>
      <w:r w:rsidRPr="003627D1">
        <w:rPr>
          <w:rFonts w:ascii="Times New Roman" w:hAnsi="Times New Roman"/>
          <w:sz w:val="28"/>
          <w:szCs w:val="28"/>
        </w:rPr>
        <w:t xml:space="preserve"> (показ картинок)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Что вы чувствуете, когда смотрите на эти картинки?</w:t>
      </w:r>
      <w:r w:rsidRPr="00BC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tabs>
          <w:tab w:val="left" w:pos="540"/>
        </w:tabs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27D1">
        <w:rPr>
          <w:rFonts w:ascii="Times New Roman" w:hAnsi="Times New Roman"/>
          <w:sz w:val="28"/>
          <w:szCs w:val="28"/>
        </w:rPr>
        <w:t>75 лет минуло с тех пор. Наша страна изменилась. Мы с вами не знаем войны. Но мы не забыли подвиги наших защитников. Все люди чтят их и помнят. О них написано много стихов, песен, книг и создано много памятников.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2.Основная часть.</w:t>
      </w:r>
    </w:p>
    <w:p w:rsidR="002479DC" w:rsidRPr="003627D1" w:rsidRDefault="002479DC" w:rsidP="003627D1">
      <w:pPr>
        <w:tabs>
          <w:tab w:val="left" w:pos="540"/>
        </w:tabs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 xml:space="preserve">Сегодня наша тема будет посвящена Памятнику советскому солдату. Слово памятник произошло от слова память. Т.е., чтобы люди никогда не забыли наших героев и всегда о них помнили. Есть много памятников войнам, защищавших нашу землю в нашей стране </w:t>
      </w:r>
      <w:r>
        <w:rPr>
          <w:rFonts w:ascii="Times New Roman" w:hAnsi="Times New Roman"/>
          <w:sz w:val="28"/>
          <w:szCs w:val="28"/>
        </w:rPr>
        <w:t>и других</w:t>
      </w:r>
      <w:r w:rsidRPr="003627D1">
        <w:rPr>
          <w:rFonts w:ascii="Times New Roman" w:hAnsi="Times New Roman"/>
          <w:sz w:val="28"/>
          <w:szCs w:val="28"/>
        </w:rPr>
        <w:t xml:space="preserve"> странах. Среди них есть памятник русскому солдату, который спас немецкую девочку во вре</w:t>
      </w:r>
      <w:r>
        <w:rPr>
          <w:rFonts w:ascii="Times New Roman" w:hAnsi="Times New Roman"/>
          <w:sz w:val="28"/>
          <w:szCs w:val="28"/>
        </w:rPr>
        <w:t>мя войны, он стоит в городе  Берлин</w:t>
      </w:r>
      <w:r w:rsidRPr="003627D1">
        <w:rPr>
          <w:rFonts w:ascii="Times New Roman" w:hAnsi="Times New Roman"/>
          <w:sz w:val="28"/>
          <w:szCs w:val="28"/>
        </w:rPr>
        <w:t>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Составление рассказа (рассматривание памятника на картине).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Вот этот памятник перед вами. Он очень большой, огромный</w:t>
      </w:r>
      <w:r>
        <w:rPr>
          <w:rFonts w:ascii="Times New Roman" w:hAnsi="Times New Roman"/>
          <w:sz w:val="28"/>
          <w:szCs w:val="28"/>
        </w:rPr>
        <w:t>,</w:t>
      </w:r>
      <w:r w:rsidRPr="003627D1">
        <w:rPr>
          <w:rFonts w:ascii="Times New Roman" w:hAnsi="Times New Roman"/>
          <w:sz w:val="28"/>
          <w:szCs w:val="28"/>
        </w:rPr>
        <w:t xml:space="preserve"> стоит на зеленом холме высоко над домами. Посмотрите на него, что вы можете о нем сказать?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Какое лицо у солдата?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А, что он держит в руках?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Ребята опущенный меч означает, что солдат не собирается больше воевать, а хочет строить мирную жизнь.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А в другой руке у него кто?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Посмотрите на девочку</w:t>
      </w:r>
      <w:r>
        <w:rPr>
          <w:rFonts w:ascii="Times New Roman" w:hAnsi="Times New Roman"/>
          <w:sz w:val="28"/>
          <w:szCs w:val="28"/>
        </w:rPr>
        <w:t>,</w:t>
      </w:r>
      <w:r w:rsidRPr="003627D1">
        <w:rPr>
          <w:rFonts w:ascii="Times New Roman" w:hAnsi="Times New Roman"/>
          <w:sz w:val="28"/>
          <w:szCs w:val="28"/>
        </w:rPr>
        <w:t xml:space="preserve"> она испугалась нашего солдата или наоборот?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Да она прильнула к широкому плечу русского солдата. По всему видно, что она его не боится, а наоборот, доверяет ему свою жизнь. Ведь солдат спас её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А чью девочку спас русский солдат?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Т.е. он спас девочку своего врага.</w:t>
      </w:r>
    </w:p>
    <w:p w:rsidR="002479DC" w:rsidRPr="003627D1" w:rsidRDefault="002479DC" w:rsidP="003627D1">
      <w:pPr>
        <w:tabs>
          <w:tab w:val="left" w:pos="9540"/>
        </w:tabs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Русские солдаты воевали с фашистами, но не с немецким народом, тем более с немецкими детьми. Тогда, что мы ещё можем сказать о русском солдате?</w:t>
      </w:r>
    </w:p>
    <w:p w:rsidR="002479DC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Дети, а кого вы ещё видите на картинке?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Да, действительно подвиг нашего солдата не забыт немецким народом, его любят и помнят.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 xml:space="preserve"> </w:t>
      </w:r>
      <w:r w:rsidRPr="003627D1">
        <w:rPr>
          <w:rFonts w:ascii="Times New Roman" w:hAnsi="Times New Roman"/>
          <w:bCs/>
          <w:sz w:val="28"/>
          <w:szCs w:val="28"/>
        </w:rPr>
        <w:t>Составление рассказа по серии сюжетных картин.</w:t>
      </w:r>
    </w:p>
    <w:p w:rsidR="002479DC" w:rsidRPr="003627D1" w:rsidRDefault="002479DC" w:rsidP="003627D1">
      <w:pPr>
        <w:tabs>
          <w:tab w:val="left" w:pos="7740"/>
        </w:tabs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Ребята давайте мы с вами попробуем представить тот быт во время, которого наш солдат спас немецкую девочку, а помогут нам в этом сюжетные картинки</w:t>
      </w:r>
      <w:r>
        <w:rPr>
          <w:rFonts w:ascii="Times New Roman" w:hAnsi="Times New Roman"/>
          <w:sz w:val="28"/>
          <w:szCs w:val="28"/>
        </w:rPr>
        <w:t>,</w:t>
      </w:r>
      <w:r w:rsidRPr="003627D1">
        <w:rPr>
          <w:rFonts w:ascii="Times New Roman" w:hAnsi="Times New Roman"/>
          <w:sz w:val="28"/>
          <w:szCs w:val="28"/>
        </w:rPr>
        <w:t xml:space="preserve"> и мы по ним составим рассказ о подвиге русского солдата.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Сначала рассмотрим первую картинку. Что на ней изображено?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(Ребенок)</w:t>
      </w:r>
      <w:r w:rsidRPr="003627D1">
        <w:rPr>
          <w:rFonts w:ascii="Times New Roman" w:hAnsi="Times New Roman"/>
          <w:sz w:val="28"/>
          <w:szCs w:val="28"/>
        </w:rPr>
        <w:t xml:space="preserve"> На ней изображён быт, кругом горят дома от взрывов и снарядов. Мы видим наш танк, а за ним бегут русские солдаты, один солдат поднял красный флаг. С другой стороны улице тоже наши солдаты стреляют в фашистов, а один из них хотят бросить в окно дома гранату. А враги все ещё не сдаются.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А кого мы видим на второй картинке?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-(Ребенок)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627D1">
        <w:rPr>
          <w:rFonts w:ascii="Times New Roman" w:hAnsi="Times New Roman"/>
          <w:sz w:val="28"/>
          <w:szCs w:val="28"/>
        </w:rPr>
        <w:t xml:space="preserve">друг один наш солдат во время боя увидел на улице маленькую немецкую девочку. Наверное, она потерялась и испугалась. Кругом взрываются снаряды и рушатся дома, и девочка может погибнуть. 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Бросился наш солдат через улицу под пули, подхватил немецкую девочку на руки и спас её.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Что же мы видим на последней картинке?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BC6997">
        <w:rPr>
          <w:rFonts w:ascii="Times New Roman" w:hAnsi="Times New Roman"/>
          <w:bCs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>)</w:t>
      </w:r>
      <w:r w:rsidRPr="003627D1">
        <w:rPr>
          <w:rFonts w:ascii="Times New Roman" w:hAnsi="Times New Roman"/>
          <w:sz w:val="28"/>
          <w:szCs w:val="28"/>
        </w:rPr>
        <w:t xml:space="preserve"> Кончилась война. Наши солдаты победили. И люди построили в городе Берлине памятник русскому солдату, который спас немецкую де</w:t>
      </w:r>
      <w:r>
        <w:rPr>
          <w:rFonts w:ascii="Times New Roman" w:hAnsi="Times New Roman"/>
          <w:sz w:val="28"/>
          <w:szCs w:val="28"/>
        </w:rPr>
        <w:t>вочку. К этому памятнику приходи</w:t>
      </w:r>
      <w:r w:rsidRPr="003627D1">
        <w:rPr>
          <w:rFonts w:ascii="Times New Roman" w:hAnsi="Times New Roman"/>
          <w:sz w:val="28"/>
          <w:szCs w:val="28"/>
        </w:rPr>
        <w:t>т много людей.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Pr="003627D1">
        <w:rPr>
          <w:rFonts w:ascii="Times New Roman" w:hAnsi="Times New Roman"/>
          <w:sz w:val="28"/>
          <w:szCs w:val="28"/>
        </w:rPr>
        <w:t>, это мы с вами все вместе составили рассказ по картинкам. А может, кто из вас хочет повторить один наш рассказ от начала до конца?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Рассказы детей (1-2 человека)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 xml:space="preserve">- Молодцы, ребята, мы послушали ваши рассказы, они были интересными. 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А теперь скажите мне, какими были люди, которые защитили нашу землю от врагов?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/>
          <w:bCs/>
          <w:sz w:val="28"/>
          <w:szCs w:val="28"/>
        </w:rPr>
        <w:t>-</w:t>
      </w:r>
      <w:r w:rsidRPr="003627D1">
        <w:rPr>
          <w:rFonts w:ascii="Times New Roman" w:hAnsi="Times New Roman"/>
          <w:bCs/>
          <w:sz w:val="28"/>
          <w:szCs w:val="28"/>
        </w:rPr>
        <w:t xml:space="preserve"> Д.</w:t>
      </w:r>
      <w:r w:rsidRPr="003627D1">
        <w:rPr>
          <w:rFonts w:ascii="Times New Roman" w:hAnsi="Times New Roman"/>
          <w:sz w:val="28"/>
          <w:szCs w:val="28"/>
        </w:rPr>
        <w:t xml:space="preserve"> Сильными, мужественными, смелыми.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А давайте мы с вами немножко отдохнем и во время игры вспомним пословицы о смелости. Я вам бросаю мяч, вы его ловите, называете пословицу и бросаете мяч мне обратно.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Смелость силе воевода.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Смелость города берёт.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Кто смел тот на коня сел.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Смелому горох хлебать, а несмелому и щей не видать.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Либо в стремя ногой, либо в пень головой.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Пуля дура, штык молодец.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Русский ни с мячом, ни с калачом не шутит.</w:t>
      </w:r>
    </w:p>
    <w:p w:rsidR="002479DC" w:rsidRPr="003627D1" w:rsidRDefault="002479DC" w:rsidP="003627D1">
      <w:pPr>
        <w:pStyle w:val="ListParagraph"/>
        <w:numPr>
          <w:ilvl w:val="0"/>
          <w:numId w:val="2"/>
        </w:numPr>
        <w:spacing w:after="30" w:line="23" w:lineRule="atLeast"/>
        <w:ind w:left="0"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Смелого пуля боится, смелого штык не берёт.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Ну что же мы с вами немножко поиграли, а теперь сядем на свои места и продолжим наш разговор.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Мы с вами рассматривали памятник русскому солдату, который стоит в городе Берлине, и составляли о нём рассказ по сюжетным картинкам. А теперь,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7D1">
        <w:rPr>
          <w:rFonts w:ascii="Times New Roman" w:hAnsi="Times New Roman"/>
          <w:sz w:val="28"/>
          <w:szCs w:val="28"/>
        </w:rPr>
        <w:t>послушайте, как об этом подвиге русского солдата написал писатель Л.Кассиль, он свой рассказ так и назвал «Памятник советскому солдату».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bCs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Чтение рассказа Л. Кассиля «Памятник советскому солдату»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- Итак, дети, мы сегодня узнали только об одном небольшом эпизоде Великой Отечественной войны о подвиге русского солдата, но о войне написано много рассказов, стихов, снято много фильмов.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bCs/>
          <w:sz w:val="28"/>
          <w:szCs w:val="28"/>
        </w:rPr>
        <w:t>3. Итог.</w:t>
      </w:r>
      <w:r w:rsidRPr="003627D1">
        <w:rPr>
          <w:rFonts w:ascii="Times New Roman" w:hAnsi="Times New Roman"/>
          <w:sz w:val="28"/>
          <w:szCs w:val="28"/>
        </w:rPr>
        <w:t xml:space="preserve"> </w:t>
      </w:r>
    </w:p>
    <w:p w:rsidR="002479DC" w:rsidRPr="003627D1" w:rsidRDefault="002479DC" w:rsidP="003627D1">
      <w:pPr>
        <w:tabs>
          <w:tab w:val="left" w:pos="540"/>
          <w:tab w:val="left" w:pos="720"/>
        </w:tabs>
        <w:spacing w:after="30" w:line="23" w:lineRule="atLeast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627D1">
        <w:rPr>
          <w:rFonts w:ascii="Times New Roman" w:hAnsi="Times New Roman"/>
          <w:sz w:val="28"/>
          <w:szCs w:val="28"/>
        </w:rPr>
        <w:t xml:space="preserve"> Молодцы! Скажите, вам понравилось наше занятие? А рассказы, которые у нас получились? О каком памятнике мы сегодня говорили? Какие памятные места есть в нашем городе? А какие улицы нашего города названы в честь героев ВОВ? Какими качествами обладали те люди, которые совершали подвиги?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  <w:r w:rsidRPr="003627D1">
        <w:rPr>
          <w:rFonts w:ascii="Times New Roman" w:hAnsi="Times New Roman"/>
          <w:sz w:val="28"/>
          <w:szCs w:val="28"/>
        </w:rPr>
        <w:t>Мне очень понравились ваши ответы и рассуждения. Спасибо!</w:t>
      </w:r>
    </w:p>
    <w:p w:rsidR="002479DC" w:rsidRPr="003627D1" w:rsidRDefault="002479DC" w:rsidP="003627D1">
      <w:pPr>
        <w:spacing w:after="30" w:line="23" w:lineRule="atLeast"/>
        <w:ind w:right="-81" w:firstLine="709"/>
        <w:jc w:val="both"/>
        <w:rPr>
          <w:rFonts w:ascii="Times New Roman" w:hAnsi="Times New Roman"/>
          <w:sz w:val="28"/>
          <w:szCs w:val="28"/>
        </w:rPr>
      </w:pPr>
    </w:p>
    <w:p w:rsidR="002479DC" w:rsidRPr="003627D1" w:rsidRDefault="002479DC" w:rsidP="003627D1">
      <w:pPr>
        <w:spacing w:after="30" w:line="23" w:lineRule="atLeast"/>
        <w:ind w:right="-81"/>
        <w:rPr>
          <w:rFonts w:ascii="Times New Roman" w:hAnsi="Times New Roman"/>
          <w:sz w:val="28"/>
          <w:szCs w:val="28"/>
        </w:rPr>
      </w:pPr>
    </w:p>
    <w:p w:rsidR="002479DC" w:rsidRPr="003627D1" w:rsidRDefault="002479DC" w:rsidP="003627D1">
      <w:pPr>
        <w:spacing w:after="30" w:line="23" w:lineRule="atLeast"/>
        <w:ind w:right="-81"/>
        <w:rPr>
          <w:rFonts w:ascii="Times New Roman" w:hAnsi="Times New Roman"/>
          <w:sz w:val="28"/>
          <w:szCs w:val="28"/>
        </w:rPr>
      </w:pPr>
    </w:p>
    <w:p w:rsidR="002479DC" w:rsidRPr="003627D1" w:rsidRDefault="002479DC" w:rsidP="003627D1">
      <w:pPr>
        <w:spacing w:after="30" w:line="23" w:lineRule="atLeast"/>
        <w:ind w:firstLine="709"/>
        <w:rPr>
          <w:rFonts w:ascii="Times New Roman" w:hAnsi="Times New Roman"/>
          <w:sz w:val="28"/>
          <w:szCs w:val="28"/>
        </w:rPr>
      </w:pPr>
    </w:p>
    <w:sectPr w:rsidR="002479DC" w:rsidRPr="003627D1" w:rsidSect="00362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A68"/>
    <w:multiLevelType w:val="hybridMultilevel"/>
    <w:tmpl w:val="489A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B725F8"/>
    <w:multiLevelType w:val="hybridMultilevel"/>
    <w:tmpl w:val="205C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D5C0F"/>
    <w:multiLevelType w:val="hybridMultilevel"/>
    <w:tmpl w:val="EAA6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7DA"/>
    <w:rsid w:val="00017BEA"/>
    <w:rsid w:val="00186C69"/>
    <w:rsid w:val="00194412"/>
    <w:rsid w:val="001C013D"/>
    <w:rsid w:val="002479DC"/>
    <w:rsid w:val="002674A1"/>
    <w:rsid w:val="002A287A"/>
    <w:rsid w:val="002B0F0F"/>
    <w:rsid w:val="00302DEC"/>
    <w:rsid w:val="003627D1"/>
    <w:rsid w:val="003B1EC6"/>
    <w:rsid w:val="003C7A69"/>
    <w:rsid w:val="00560490"/>
    <w:rsid w:val="00600A53"/>
    <w:rsid w:val="006F3FAC"/>
    <w:rsid w:val="007B5C2F"/>
    <w:rsid w:val="007F4357"/>
    <w:rsid w:val="008269FD"/>
    <w:rsid w:val="009420AE"/>
    <w:rsid w:val="00954F4C"/>
    <w:rsid w:val="009A49EB"/>
    <w:rsid w:val="00A750D1"/>
    <w:rsid w:val="00B02C88"/>
    <w:rsid w:val="00BC6997"/>
    <w:rsid w:val="00C24E30"/>
    <w:rsid w:val="00CC14D8"/>
    <w:rsid w:val="00D52A6A"/>
    <w:rsid w:val="00E44F85"/>
    <w:rsid w:val="00F43CAA"/>
    <w:rsid w:val="00F670EF"/>
    <w:rsid w:val="00F87DDA"/>
    <w:rsid w:val="00F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0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913</Words>
  <Characters>5210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Леньшин</dc:creator>
  <cp:keywords/>
  <dc:description/>
  <cp:lastModifiedBy>user</cp:lastModifiedBy>
  <cp:revision>7</cp:revision>
  <dcterms:created xsi:type="dcterms:W3CDTF">2020-02-20T15:42:00Z</dcterms:created>
  <dcterms:modified xsi:type="dcterms:W3CDTF">2020-02-25T11:05:00Z</dcterms:modified>
</cp:coreProperties>
</file>